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40" w:rsidRPr="00D13E83" w:rsidRDefault="00C31D40" w:rsidP="00552453">
      <w:pPr>
        <w:spacing w:line="480" w:lineRule="exact"/>
        <w:jc w:val="center"/>
        <w:rPr>
          <w:rFonts w:eastAsia="方正小标宋简体"/>
          <w:spacing w:val="50"/>
          <w:w w:val="90"/>
          <w:sz w:val="36"/>
          <w:szCs w:val="36"/>
        </w:rPr>
      </w:pPr>
      <w:r w:rsidRPr="00D13E83">
        <w:rPr>
          <w:rFonts w:eastAsia="方正小标宋简体" w:hint="eastAsia"/>
          <w:spacing w:val="50"/>
          <w:w w:val="90"/>
          <w:sz w:val="36"/>
          <w:szCs w:val="36"/>
        </w:rPr>
        <w:t>江门市江海区红十字会救助申请审批表</w:t>
      </w:r>
    </w:p>
    <w:tbl>
      <w:tblPr>
        <w:tblpPr w:leftFromText="180" w:rightFromText="180" w:vertAnchor="text" w:horzAnchor="margin" w:tblpY="1074"/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311"/>
        <w:gridCol w:w="704"/>
        <w:gridCol w:w="698"/>
        <w:gridCol w:w="128"/>
        <w:gridCol w:w="12"/>
        <w:gridCol w:w="717"/>
        <w:gridCol w:w="87"/>
        <w:gridCol w:w="10"/>
        <w:gridCol w:w="588"/>
        <w:gridCol w:w="941"/>
        <w:gridCol w:w="742"/>
        <w:gridCol w:w="764"/>
        <w:gridCol w:w="553"/>
        <w:gridCol w:w="200"/>
        <w:gridCol w:w="944"/>
      </w:tblGrid>
      <w:tr w:rsidR="00C31D40" w:rsidRPr="009D56E0" w:rsidTr="005E1DB1">
        <w:trPr>
          <w:cantSplit/>
          <w:trHeight w:val="689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申请人情况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姓</w:t>
            </w:r>
            <w:r w:rsidRPr="00284C76">
              <w:rPr>
                <w:rFonts w:ascii="仿宋_GB2312" w:eastAsia="仿宋_GB2312" w:hAnsi="宋体"/>
                <w:sz w:val="24"/>
              </w:rPr>
              <w:t xml:space="preserve"> </w:t>
            </w:r>
            <w:r w:rsidRPr="00284C76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性</w:t>
            </w:r>
            <w:r w:rsidRPr="00284C76">
              <w:rPr>
                <w:rFonts w:ascii="仿宋_GB2312" w:eastAsia="仿宋_GB2312" w:hAnsi="宋体"/>
                <w:sz w:val="24"/>
              </w:rPr>
              <w:t xml:space="preserve"> </w:t>
            </w:r>
            <w:r w:rsidRPr="00284C76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/>
                <w:sz w:val="24"/>
              </w:rPr>
              <w:t xml:space="preserve">   </w:t>
            </w:r>
            <w:r w:rsidRPr="00284C76">
              <w:rPr>
                <w:rFonts w:ascii="仿宋_GB2312" w:eastAsia="仿宋_GB2312" w:hAnsi="宋体" w:hint="eastAsia"/>
                <w:sz w:val="24"/>
              </w:rPr>
              <w:t>年</w:t>
            </w:r>
            <w:r w:rsidRPr="00284C76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284C76"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D40" w:rsidRDefault="00C31D40" w:rsidP="00FF4372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C31D40" w:rsidRPr="00284C76" w:rsidRDefault="00C31D40" w:rsidP="00FF4372">
            <w:pPr>
              <w:jc w:val="center"/>
            </w:pPr>
            <w:r>
              <w:rPr>
                <w:rFonts w:hint="eastAsia"/>
              </w:rPr>
              <w:t>人口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1D40" w:rsidRPr="009D56E0" w:rsidTr="005E1DB1">
        <w:trPr>
          <w:cantSplit/>
          <w:trHeight w:val="13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号</w:t>
            </w:r>
            <w:r w:rsidRPr="00284C76">
              <w:rPr>
                <w:rFonts w:ascii="仿宋_GB2312" w:eastAsia="仿宋_GB2312" w:hAnsi="宋体"/>
                <w:sz w:val="24"/>
              </w:rPr>
              <w:t xml:space="preserve">  </w:t>
            </w:r>
            <w:r w:rsidRPr="00284C76">
              <w:rPr>
                <w:rFonts w:ascii="仿宋_GB2312" w:eastAsia="仿宋_GB2312" w:hAnsi="宋体" w:hint="eastAsia"/>
                <w:sz w:val="24"/>
              </w:rPr>
              <w:t>码</w:t>
            </w:r>
          </w:p>
        </w:tc>
        <w:tc>
          <w:tcPr>
            <w:tcW w:w="4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是否持有低保证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1D40" w:rsidRPr="009D56E0" w:rsidTr="005E1DB1">
        <w:trPr>
          <w:cantSplit/>
          <w:trHeight w:val="13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/>
                <w:sz w:val="24"/>
              </w:rPr>
              <w:t xml:space="preserve"> </w:t>
            </w:r>
            <w:r w:rsidRPr="00284C76">
              <w:rPr>
                <w:rFonts w:ascii="仿宋_GB2312" w:eastAsia="仿宋_GB2312" w:hAnsi="宋体" w:hint="eastAsia"/>
                <w:sz w:val="24"/>
              </w:rPr>
              <w:t>现（原）</w:t>
            </w:r>
          </w:p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4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月收入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40" w:rsidRPr="00284C76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1D40" w:rsidRPr="009D56E0" w:rsidTr="006A161C">
        <w:trPr>
          <w:cantSplit/>
          <w:trHeight w:val="566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4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联系电</w:t>
            </w:r>
            <w:r>
              <w:rPr>
                <w:rFonts w:ascii="仿宋_GB2312" w:eastAsia="仿宋_GB2312" w:hAnsi="宋体" w:hint="eastAsia"/>
                <w:sz w:val="24"/>
              </w:rPr>
              <w:t>话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40" w:rsidRPr="00284C76" w:rsidRDefault="00C31D40" w:rsidP="00FF437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31D40" w:rsidRPr="009D56E0" w:rsidTr="002C2C03">
        <w:trPr>
          <w:cantSplit/>
          <w:trHeight w:val="56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692423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代办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代办人</w:t>
            </w:r>
          </w:p>
          <w:p w:rsidR="00C31D40" w:rsidRPr="00284C76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2C2C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与申请人关系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40" w:rsidRPr="00284C76" w:rsidRDefault="00C31D40" w:rsidP="00FF437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31D40" w:rsidRPr="009D56E0" w:rsidTr="006565E5">
        <w:trPr>
          <w:cantSplit/>
          <w:trHeight w:val="453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家庭成员情况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 xml:space="preserve">姓　</w:t>
            </w:r>
            <w:r w:rsidRPr="00284C76">
              <w:rPr>
                <w:rFonts w:ascii="仿宋_GB2312" w:eastAsia="仿宋_GB2312" w:hAnsi="宋体"/>
                <w:sz w:val="24"/>
              </w:rPr>
              <w:t xml:space="preserve"> </w:t>
            </w:r>
            <w:r w:rsidRPr="00284C76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健康</w:t>
            </w:r>
          </w:p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工作（学习）</w:t>
            </w:r>
          </w:p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目前就业状况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40" w:rsidRPr="00284C76" w:rsidRDefault="00C31D40" w:rsidP="00FF437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月收入</w:t>
            </w:r>
          </w:p>
        </w:tc>
      </w:tr>
      <w:tr w:rsidR="00C31D40" w:rsidRPr="009D56E0" w:rsidTr="006565E5">
        <w:trPr>
          <w:cantSplit/>
          <w:trHeight w:val="512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C31D40" w:rsidRPr="009D56E0" w:rsidRDefault="00C31D40" w:rsidP="00FF4372">
            <w:pPr>
              <w:widowControl/>
              <w:jc w:val="left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</w:tr>
      <w:tr w:rsidR="00C31D40" w:rsidRPr="009D56E0" w:rsidTr="006565E5">
        <w:trPr>
          <w:cantSplit/>
          <w:trHeight w:val="487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C31D40" w:rsidRPr="009D56E0" w:rsidRDefault="00C31D40" w:rsidP="00FF4372">
            <w:pPr>
              <w:widowControl/>
              <w:jc w:val="left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</w:tr>
      <w:tr w:rsidR="00C31D40" w:rsidRPr="009D56E0" w:rsidTr="006565E5">
        <w:trPr>
          <w:cantSplit/>
          <w:trHeight w:val="487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C31D40" w:rsidRPr="009D56E0" w:rsidRDefault="00C31D40" w:rsidP="00FF4372">
            <w:pPr>
              <w:widowControl/>
              <w:jc w:val="left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</w:tr>
      <w:tr w:rsidR="00C31D40" w:rsidRPr="009D56E0" w:rsidTr="006565E5">
        <w:trPr>
          <w:cantSplit/>
          <w:trHeight w:val="509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9D56E0" w:rsidRDefault="00C31D40" w:rsidP="00FF4372">
            <w:pPr>
              <w:widowControl/>
              <w:jc w:val="left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40" w:rsidRPr="009D56E0" w:rsidRDefault="00C31D40" w:rsidP="00FF437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</w:tr>
      <w:tr w:rsidR="00C31D40" w:rsidRPr="009D56E0" w:rsidTr="005E1DB1">
        <w:trPr>
          <w:trHeight w:val="525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Default="00C31D40" w:rsidP="00FF4372">
            <w:pPr>
              <w:pStyle w:val="BodyText"/>
              <w:rPr>
                <w:rFonts w:ascii="仿宋_GB2312"/>
                <w:b w:val="0"/>
                <w:sz w:val="24"/>
              </w:rPr>
            </w:pPr>
            <w:r w:rsidRPr="00284C76">
              <w:rPr>
                <w:rFonts w:ascii="仿宋_GB2312" w:hint="eastAsia"/>
                <w:b w:val="0"/>
                <w:sz w:val="24"/>
              </w:rPr>
              <w:t>申</w:t>
            </w:r>
          </w:p>
          <w:p w:rsidR="00C31D40" w:rsidRDefault="00C31D40" w:rsidP="00FF4372">
            <w:pPr>
              <w:pStyle w:val="BodyText"/>
              <w:rPr>
                <w:rFonts w:ascii="仿宋_GB2312"/>
                <w:b w:val="0"/>
                <w:sz w:val="24"/>
              </w:rPr>
            </w:pPr>
          </w:p>
          <w:p w:rsidR="00C31D40" w:rsidRDefault="00C31D40" w:rsidP="00FF4372">
            <w:pPr>
              <w:pStyle w:val="BodyText"/>
              <w:rPr>
                <w:rFonts w:ascii="仿宋_GB2312"/>
                <w:b w:val="0"/>
                <w:sz w:val="24"/>
              </w:rPr>
            </w:pPr>
            <w:r w:rsidRPr="00284C76">
              <w:rPr>
                <w:rFonts w:ascii="仿宋_GB2312" w:hint="eastAsia"/>
                <w:b w:val="0"/>
                <w:sz w:val="24"/>
              </w:rPr>
              <w:t>请</w:t>
            </w:r>
          </w:p>
          <w:p w:rsidR="00C31D40" w:rsidRPr="00284C76" w:rsidRDefault="00C31D40" w:rsidP="00FF4372">
            <w:pPr>
              <w:pStyle w:val="BodyText"/>
              <w:rPr>
                <w:rFonts w:ascii="仿宋_GB2312"/>
                <w:b w:val="0"/>
                <w:spacing w:val="-10"/>
                <w:sz w:val="24"/>
              </w:rPr>
            </w:pPr>
          </w:p>
          <w:p w:rsidR="00C31D40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救</w:t>
            </w:r>
          </w:p>
          <w:p w:rsidR="00C31D40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31D40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助</w:t>
            </w:r>
          </w:p>
          <w:p w:rsidR="00C31D40" w:rsidRPr="00284C76" w:rsidRDefault="00C31D40" w:rsidP="00FF4372">
            <w:pPr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  <w:p w:rsidR="00C31D40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原</w:t>
            </w:r>
          </w:p>
          <w:p w:rsidR="00C31D40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31D40" w:rsidRPr="00284C76" w:rsidRDefault="00C31D40" w:rsidP="00FF4372">
            <w:pPr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因</w:t>
            </w:r>
          </w:p>
        </w:tc>
        <w:tc>
          <w:tcPr>
            <w:tcW w:w="8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40" w:rsidRPr="009D56E0" w:rsidRDefault="00C31D40" w:rsidP="00C31D40">
            <w:pPr>
              <w:spacing w:line="520" w:lineRule="exact"/>
              <w:ind w:firstLineChars="1800" w:firstLine="31680"/>
              <w:rPr>
                <w:rFonts w:ascii="仿宋_GB2312" w:eastAsia="仿宋_GB2312" w:hAnsi="宋体"/>
                <w:sz w:val="28"/>
              </w:rPr>
            </w:pPr>
          </w:p>
          <w:p w:rsidR="00C31D40" w:rsidRPr="009D56E0" w:rsidRDefault="00C31D40" w:rsidP="00C31D40">
            <w:pPr>
              <w:spacing w:line="520" w:lineRule="exact"/>
              <w:ind w:firstLineChars="1800" w:firstLine="31680"/>
              <w:rPr>
                <w:rFonts w:ascii="仿宋_GB2312" w:eastAsia="仿宋_GB2312" w:hAnsi="宋体"/>
                <w:sz w:val="28"/>
              </w:rPr>
            </w:pPr>
          </w:p>
          <w:p w:rsidR="00C31D40" w:rsidRPr="009D56E0" w:rsidRDefault="00C31D40" w:rsidP="00C31D40">
            <w:pPr>
              <w:spacing w:line="520" w:lineRule="exact"/>
              <w:ind w:firstLineChars="1800" w:firstLine="31680"/>
              <w:rPr>
                <w:rFonts w:ascii="仿宋_GB2312" w:eastAsia="仿宋_GB2312" w:hAnsi="宋体"/>
                <w:sz w:val="28"/>
              </w:rPr>
            </w:pPr>
          </w:p>
          <w:p w:rsidR="00C31D40" w:rsidRDefault="00C31D40" w:rsidP="00C31D40">
            <w:pPr>
              <w:spacing w:line="520" w:lineRule="exact"/>
              <w:ind w:firstLineChars="1800" w:firstLine="31680"/>
              <w:rPr>
                <w:rFonts w:ascii="仿宋_GB2312" w:eastAsia="仿宋_GB2312" w:hAnsi="宋体"/>
                <w:sz w:val="28"/>
              </w:rPr>
            </w:pPr>
          </w:p>
          <w:p w:rsidR="00C31D40" w:rsidRPr="009D56E0" w:rsidRDefault="00C31D40" w:rsidP="00C31D40">
            <w:pPr>
              <w:spacing w:line="520" w:lineRule="exact"/>
              <w:ind w:firstLineChars="1800" w:firstLine="31680"/>
              <w:rPr>
                <w:rFonts w:ascii="仿宋_GB2312" w:eastAsia="仿宋_GB2312" w:hAnsi="宋体"/>
                <w:sz w:val="28"/>
              </w:rPr>
            </w:pPr>
          </w:p>
          <w:p w:rsidR="00C31D40" w:rsidRDefault="00C31D40" w:rsidP="00C31D40">
            <w:pPr>
              <w:spacing w:line="520" w:lineRule="exact"/>
              <w:ind w:firstLineChars="1800" w:firstLine="31680"/>
              <w:rPr>
                <w:rFonts w:ascii="仿宋_GB2312" w:eastAsia="仿宋_GB2312" w:hAnsi="宋体"/>
                <w:sz w:val="28"/>
              </w:rPr>
            </w:pPr>
          </w:p>
          <w:p w:rsidR="00C31D40" w:rsidRDefault="00C31D40" w:rsidP="00C31D40">
            <w:pPr>
              <w:spacing w:line="520" w:lineRule="exact"/>
              <w:ind w:firstLineChars="1800" w:firstLine="31680"/>
              <w:rPr>
                <w:rFonts w:ascii="仿宋_GB2312" w:eastAsia="仿宋_GB2312" w:hAnsi="宋体"/>
                <w:sz w:val="28"/>
              </w:rPr>
            </w:pPr>
          </w:p>
          <w:p w:rsidR="00C31D40" w:rsidRDefault="00C31D40" w:rsidP="00C31D40">
            <w:pPr>
              <w:spacing w:line="520" w:lineRule="exact"/>
              <w:ind w:firstLineChars="1800" w:firstLine="31680"/>
              <w:rPr>
                <w:rFonts w:ascii="仿宋_GB2312" w:eastAsia="仿宋_GB2312" w:hAnsi="宋体"/>
                <w:sz w:val="28"/>
              </w:rPr>
            </w:pPr>
          </w:p>
          <w:p w:rsidR="00C31D40" w:rsidRPr="009D56E0" w:rsidRDefault="00C31D40" w:rsidP="005E1DB1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</w:p>
          <w:p w:rsidR="00C31D40" w:rsidRPr="009D56E0" w:rsidRDefault="00C31D40" w:rsidP="00C31D40">
            <w:pPr>
              <w:spacing w:line="520" w:lineRule="exact"/>
              <w:ind w:firstLineChars="1700" w:firstLine="31680"/>
              <w:rPr>
                <w:rFonts w:ascii="仿宋_GB2312" w:eastAsia="仿宋_GB2312" w:hAnsi="宋体"/>
                <w:spacing w:val="-10"/>
                <w:sz w:val="28"/>
                <w:szCs w:val="20"/>
              </w:rPr>
            </w:pPr>
            <w:r w:rsidRPr="009D56E0">
              <w:rPr>
                <w:rFonts w:ascii="仿宋_GB2312" w:eastAsia="仿宋_GB2312" w:hAnsi="宋体" w:hint="eastAsia"/>
                <w:sz w:val="28"/>
              </w:rPr>
              <w:t>申请人签名：</w:t>
            </w:r>
            <w:r w:rsidRPr="009D56E0">
              <w:rPr>
                <w:rFonts w:ascii="仿宋_GB2312" w:eastAsia="仿宋_GB2312" w:hAnsi="宋体"/>
                <w:spacing w:val="-10"/>
                <w:sz w:val="28"/>
                <w:szCs w:val="20"/>
              </w:rPr>
              <w:t xml:space="preserve"> </w:t>
            </w:r>
          </w:p>
          <w:p w:rsidR="00C31D40" w:rsidRPr="009D56E0" w:rsidRDefault="00C31D40" w:rsidP="00FF4372">
            <w:pPr>
              <w:spacing w:line="520" w:lineRule="exact"/>
              <w:jc w:val="center"/>
              <w:rPr>
                <w:rFonts w:ascii="仿宋_GB2312" w:eastAsia="仿宋_GB2312" w:hAnsi="宋体"/>
                <w:spacing w:val="-10"/>
                <w:szCs w:val="20"/>
              </w:rPr>
            </w:pPr>
            <w:r w:rsidRPr="009D56E0">
              <w:rPr>
                <w:rFonts w:ascii="仿宋_GB2312" w:eastAsia="仿宋_GB2312" w:hAnsi="宋体"/>
                <w:sz w:val="28"/>
              </w:rPr>
              <w:t xml:space="preserve">                            </w:t>
            </w:r>
            <w:r>
              <w:rPr>
                <w:rFonts w:ascii="仿宋_GB2312" w:eastAsia="仿宋_GB2312" w:hAnsi="宋体"/>
                <w:sz w:val="28"/>
              </w:rPr>
              <w:t xml:space="preserve">    </w:t>
            </w:r>
            <w:r w:rsidRPr="009D56E0">
              <w:rPr>
                <w:rFonts w:ascii="仿宋_GB2312" w:eastAsia="仿宋_GB2312" w:hAnsi="宋体"/>
                <w:sz w:val="28"/>
              </w:rPr>
              <w:t xml:space="preserve"> </w:t>
            </w:r>
            <w:r w:rsidRPr="009D56E0">
              <w:rPr>
                <w:rFonts w:ascii="仿宋_GB2312" w:eastAsia="仿宋_GB2312" w:hAnsi="宋体" w:hint="eastAsia"/>
                <w:sz w:val="28"/>
              </w:rPr>
              <w:t>年</w:t>
            </w:r>
            <w:r w:rsidRPr="009D56E0">
              <w:rPr>
                <w:rFonts w:ascii="仿宋_GB2312" w:eastAsia="仿宋_GB2312" w:hAnsi="宋体"/>
                <w:sz w:val="28"/>
              </w:rPr>
              <w:t xml:space="preserve">  </w:t>
            </w:r>
            <w:r w:rsidRPr="009D56E0">
              <w:rPr>
                <w:rFonts w:ascii="仿宋_GB2312" w:eastAsia="仿宋_GB2312" w:hAnsi="宋体" w:hint="eastAsia"/>
                <w:sz w:val="28"/>
              </w:rPr>
              <w:t>月</w:t>
            </w:r>
            <w:r w:rsidRPr="009D56E0">
              <w:rPr>
                <w:rFonts w:ascii="仿宋_GB2312" w:eastAsia="仿宋_GB2312" w:hAnsi="宋体"/>
                <w:sz w:val="28"/>
              </w:rPr>
              <w:t xml:space="preserve">  </w:t>
            </w:r>
            <w:r w:rsidRPr="009D56E0"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</w:tr>
    </w:tbl>
    <w:p w:rsidR="00C31D40" w:rsidRDefault="00C31D40" w:rsidP="00552453">
      <w:pPr>
        <w:spacing w:line="480" w:lineRule="exact"/>
        <w:rPr>
          <w:rFonts w:ascii="仿宋_GB2312"/>
          <w:sz w:val="24"/>
        </w:rPr>
      </w:pPr>
    </w:p>
    <w:p w:rsidR="00C31D40" w:rsidRPr="00284C76" w:rsidRDefault="00C31D40" w:rsidP="00552453">
      <w:pPr>
        <w:spacing w:line="480" w:lineRule="exact"/>
        <w:rPr>
          <w:rFonts w:ascii="仿宋_GB2312" w:eastAsia="仿宋_GB2312" w:hAnsi="宋体"/>
          <w:spacing w:val="-10"/>
          <w:sz w:val="28"/>
          <w:szCs w:val="28"/>
        </w:rPr>
      </w:pPr>
      <w:r w:rsidRPr="00284C76">
        <w:rPr>
          <w:rFonts w:ascii="仿宋_GB2312" w:hint="eastAsia"/>
          <w:sz w:val="28"/>
          <w:szCs w:val="28"/>
        </w:rPr>
        <w:t>编号：</w:t>
      </w:r>
    </w:p>
    <w:p w:rsidR="00C31D40" w:rsidRDefault="00C31D40" w:rsidP="00552453">
      <w:pPr>
        <w:spacing w:line="480" w:lineRule="exact"/>
        <w:rPr>
          <w:rFonts w:ascii="仿宋_GB2312"/>
          <w:sz w:val="24"/>
        </w:rPr>
      </w:pPr>
    </w:p>
    <w:tbl>
      <w:tblPr>
        <w:tblpPr w:leftFromText="180" w:rightFromText="180" w:vertAnchor="page" w:horzAnchor="margin" w:tblpY="1986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7"/>
        <w:gridCol w:w="7152"/>
      </w:tblGrid>
      <w:tr w:rsidR="00C31D40" w:rsidRPr="00284C76" w:rsidTr="001403EF">
        <w:trPr>
          <w:trHeight w:val="2644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 w:rsidRPr="00284C76">
              <w:rPr>
                <w:rFonts w:ascii="仿宋_GB2312" w:hAnsi="宋体" w:hint="eastAsia"/>
                <w:sz w:val="24"/>
              </w:rPr>
              <w:t>户口所在地居（村）委会调查意见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40" w:rsidRDefault="00C31D40" w:rsidP="00FF4372">
            <w:pPr>
              <w:jc w:val="center"/>
              <w:rPr>
                <w:rFonts w:ascii="仿宋_GB2312" w:hAnsi="宋体"/>
                <w:sz w:val="24"/>
              </w:rPr>
            </w:pPr>
          </w:p>
          <w:p w:rsidR="00C31D40" w:rsidRDefault="00C31D40" w:rsidP="00FF4372">
            <w:pPr>
              <w:jc w:val="center"/>
              <w:rPr>
                <w:rFonts w:ascii="仿宋_GB2312" w:hAnsi="宋体"/>
                <w:sz w:val="24"/>
              </w:rPr>
            </w:pPr>
          </w:p>
          <w:p w:rsidR="00C31D40" w:rsidRDefault="00C31D40" w:rsidP="00FF4372">
            <w:pPr>
              <w:jc w:val="center"/>
              <w:rPr>
                <w:rFonts w:ascii="仿宋_GB2312" w:hAnsi="宋体"/>
                <w:sz w:val="24"/>
              </w:rPr>
            </w:pPr>
          </w:p>
          <w:p w:rsidR="00C31D40" w:rsidRDefault="00C31D40" w:rsidP="00FF4372">
            <w:pPr>
              <w:jc w:val="center"/>
              <w:rPr>
                <w:rFonts w:ascii="仿宋_GB2312" w:hAnsi="宋体"/>
                <w:sz w:val="24"/>
              </w:rPr>
            </w:pPr>
          </w:p>
          <w:p w:rsidR="00C31D40" w:rsidRDefault="00C31D40" w:rsidP="0022636C">
            <w:pPr>
              <w:rPr>
                <w:rFonts w:ascii="仿宋_GB2312" w:hAnsi="宋体"/>
                <w:sz w:val="24"/>
              </w:rPr>
            </w:pPr>
          </w:p>
          <w:p w:rsidR="00C31D40" w:rsidRDefault="00C31D40" w:rsidP="0022636C">
            <w:pPr>
              <w:rPr>
                <w:rFonts w:ascii="仿宋_GB2312" w:hAnsi="宋体"/>
                <w:sz w:val="24"/>
              </w:rPr>
            </w:pPr>
          </w:p>
          <w:p w:rsidR="00C31D40" w:rsidRDefault="00C31D40" w:rsidP="0022636C">
            <w:pPr>
              <w:rPr>
                <w:rFonts w:ascii="仿宋_GB2312" w:hAnsi="宋体"/>
                <w:sz w:val="24"/>
              </w:rPr>
            </w:pPr>
          </w:p>
          <w:p w:rsidR="00C31D40" w:rsidRDefault="00C31D40" w:rsidP="0022636C">
            <w:pPr>
              <w:rPr>
                <w:rFonts w:ascii="仿宋_GB2312" w:hAnsi="宋体"/>
                <w:sz w:val="24"/>
              </w:rPr>
            </w:pPr>
          </w:p>
          <w:p w:rsidR="00C31D40" w:rsidRPr="00284C76" w:rsidRDefault="00C31D40" w:rsidP="00FF4372">
            <w:pPr>
              <w:ind w:right="720"/>
              <w:jc w:val="right"/>
              <w:rPr>
                <w:rFonts w:ascii="仿宋_GB2312" w:eastAsia="仿宋_GB2312" w:hAnsi="宋体"/>
                <w:spacing w:val="-10"/>
                <w:sz w:val="24"/>
              </w:rPr>
            </w:pPr>
            <w:r w:rsidRPr="00284C76">
              <w:rPr>
                <w:rFonts w:ascii="仿宋_GB2312" w:hAnsi="宋体" w:hint="eastAsia"/>
                <w:sz w:val="24"/>
              </w:rPr>
              <w:t>（盖章）</w:t>
            </w:r>
          </w:p>
          <w:p w:rsidR="00C31D40" w:rsidRPr="006F5F5C" w:rsidRDefault="00C31D40" w:rsidP="00C31D40">
            <w:pPr>
              <w:ind w:right="630" w:firstLineChars="2050" w:firstLine="31680"/>
              <w:jc w:val="right"/>
              <w:rPr>
                <w:rFonts w:eastAsia="仿宋_GB2312"/>
                <w:spacing w:val="-10"/>
                <w:szCs w:val="21"/>
              </w:rPr>
            </w:pPr>
            <w:r w:rsidRPr="006F5F5C">
              <w:rPr>
                <w:rFonts w:ascii="仿宋_GB2312" w:hAnsi="宋体" w:hint="eastAsia"/>
                <w:szCs w:val="21"/>
              </w:rPr>
              <w:t>年</w:t>
            </w:r>
            <w:r w:rsidRPr="006F5F5C">
              <w:rPr>
                <w:rFonts w:ascii="仿宋_GB2312" w:hAnsi="宋体"/>
                <w:szCs w:val="21"/>
              </w:rPr>
              <w:t xml:space="preserve">   </w:t>
            </w:r>
            <w:r w:rsidRPr="006F5F5C">
              <w:rPr>
                <w:rFonts w:ascii="仿宋_GB2312" w:hAnsi="宋体" w:hint="eastAsia"/>
                <w:szCs w:val="21"/>
              </w:rPr>
              <w:t>月</w:t>
            </w:r>
            <w:r w:rsidRPr="006F5F5C">
              <w:rPr>
                <w:rFonts w:ascii="仿宋_GB2312" w:hAnsi="宋体"/>
                <w:szCs w:val="21"/>
              </w:rPr>
              <w:t xml:space="preserve">   </w:t>
            </w:r>
            <w:r w:rsidRPr="006F5F5C">
              <w:rPr>
                <w:rFonts w:ascii="仿宋_GB2312" w:hAnsi="宋体" w:hint="eastAsia"/>
                <w:szCs w:val="21"/>
              </w:rPr>
              <w:t>日</w:t>
            </w:r>
          </w:p>
        </w:tc>
      </w:tr>
      <w:tr w:rsidR="00C31D40" w:rsidRPr="00284C76" w:rsidTr="001403EF">
        <w:trPr>
          <w:trHeight w:val="2632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Pr="00284C76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街道</w:t>
            </w:r>
          </w:p>
          <w:p w:rsidR="00C31D40" w:rsidRPr="00284C76" w:rsidRDefault="00C31D40" w:rsidP="00FF4372">
            <w:pPr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 w:rsidRPr="00284C76">
              <w:rPr>
                <w:rFonts w:ascii="仿宋_GB2312" w:hAnsi="宋体" w:hint="eastAsia"/>
                <w:sz w:val="24"/>
              </w:rPr>
              <w:t>审核意见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40" w:rsidRPr="006F5F5C" w:rsidRDefault="00C31D40" w:rsidP="00FF4372"/>
          <w:p w:rsidR="00C31D40" w:rsidRDefault="00C31D40" w:rsidP="00FF4372"/>
          <w:p w:rsidR="00C31D40" w:rsidRDefault="00C31D40" w:rsidP="00FF4372"/>
          <w:p w:rsidR="00C31D40" w:rsidRDefault="00C31D40" w:rsidP="00FF4372"/>
          <w:p w:rsidR="00C31D40" w:rsidRDefault="00C31D40" w:rsidP="00FF4372"/>
          <w:p w:rsidR="00C31D40" w:rsidRDefault="00C31D40" w:rsidP="00FF4372"/>
          <w:p w:rsidR="00C31D40" w:rsidRDefault="00C31D40" w:rsidP="00FF4372"/>
          <w:p w:rsidR="00C31D40" w:rsidRDefault="00C31D40" w:rsidP="00FF4372"/>
          <w:p w:rsidR="00C31D40" w:rsidRPr="006F5F5C" w:rsidRDefault="00C31D40" w:rsidP="00FF4372">
            <w:pPr>
              <w:ind w:right="735"/>
              <w:jc w:val="right"/>
            </w:pPr>
            <w:r w:rsidRPr="006F5F5C">
              <w:rPr>
                <w:rFonts w:hint="eastAsia"/>
              </w:rPr>
              <w:t>（盖章）</w:t>
            </w:r>
            <w:r w:rsidRPr="006F5F5C">
              <w:t xml:space="preserve"> </w:t>
            </w:r>
          </w:p>
          <w:p w:rsidR="00C31D40" w:rsidRPr="006F5F5C" w:rsidRDefault="00C31D40" w:rsidP="00FF4372">
            <w:pPr>
              <w:ind w:right="630"/>
              <w:jc w:val="right"/>
            </w:pPr>
            <w:r w:rsidRPr="006F5F5C">
              <w:rPr>
                <w:rFonts w:hint="eastAsia"/>
              </w:rPr>
              <w:t>年</w:t>
            </w:r>
            <w:r w:rsidRPr="006F5F5C">
              <w:t xml:space="preserve">   </w:t>
            </w:r>
            <w:r w:rsidRPr="006F5F5C">
              <w:rPr>
                <w:rFonts w:hint="eastAsia"/>
              </w:rPr>
              <w:t>月</w:t>
            </w:r>
            <w:r w:rsidRPr="006F5F5C">
              <w:t xml:space="preserve">   </w:t>
            </w:r>
            <w:r w:rsidRPr="006F5F5C">
              <w:rPr>
                <w:rFonts w:hint="eastAsia"/>
              </w:rPr>
              <w:t>日</w:t>
            </w:r>
          </w:p>
        </w:tc>
      </w:tr>
      <w:tr w:rsidR="00C31D40" w:rsidRPr="00284C76" w:rsidTr="001403EF">
        <w:trPr>
          <w:trHeight w:val="2002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Default="00C31D40" w:rsidP="00FF4372">
            <w:pPr>
              <w:jc w:val="center"/>
              <w:rPr>
                <w:rFonts w:ascii="仿宋_GB2312" w:hAnsi="宋体"/>
                <w:sz w:val="24"/>
              </w:rPr>
            </w:pPr>
          </w:p>
          <w:p w:rsidR="00C31D40" w:rsidRDefault="00C31D40" w:rsidP="00552453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区</w:t>
            </w:r>
            <w:r w:rsidRPr="00284C76">
              <w:rPr>
                <w:rFonts w:ascii="仿宋_GB2312" w:hAnsi="宋体" w:hint="eastAsia"/>
                <w:sz w:val="24"/>
              </w:rPr>
              <w:t>红十字会</w:t>
            </w:r>
          </w:p>
          <w:p w:rsidR="00C31D40" w:rsidRPr="00284C76" w:rsidRDefault="00C31D40" w:rsidP="00552453">
            <w:pPr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办公室</w:t>
            </w:r>
            <w:r w:rsidRPr="00284C76">
              <w:rPr>
                <w:rFonts w:ascii="仿宋_GB2312" w:hAnsi="宋体" w:hint="eastAsia"/>
                <w:sz w:val="24"/>
              </w:rPr>
              <w:t>意见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40" w:rsidRPr="00284C76" w:rsidRDefault="00C31D40" w:rsidP="00C31D40">
            <w:pPr>
              <w:ind w:firstLineChars="1291" w:firstLine="31680"/>
              <w:rPr>
                <w:rFonts w:ascii="仿宋_GB2312" w:eastAsia="仿宋_GB2312" w:hAnsi="宋体"/>
                <w:sz w:val="24"/>
              </w:rPr>
            </w:pPr>
          </w:p>
          <w:p w:rsidR="00C31D40" w:rsidRDefault="00C31D40" w:rsidP="00C31D40">
            <w:pPr>
              <w:ind w:firstLineChars="1291" w:firstLine="31680"/>
              <w:rPr>
                <w:rFonts w:ascii="仿宋_GB2312" w:eastAsia="仿宋_GB2312" w:hAnsi="宋体"/>
                <w:sz w:val="24"/>
              </w:rPr>
            </w:pPr>
          </w:p>
          <w:p w:rsidR="00C31D40" w:rsidRDefault="00C31D40" w:rsidP="0022636C">
            <w:pPr>
              <w:rPr>
                <w:rFonts w:ascii="仿宋_GB2312" w:eastAsia="仿宋_GB2312" w:hAnsi="宋体"/>
                <w:sz w:val="24"/>
              </w:rPr>
            </w:pPr>
          </w:p>
          <w:p w:rsidR="00C31D40" w:rsidRPr="00284C76" w:rsidRDefault="00C31D40" w:rsidP="0022636C">
            <w:pPr>
              <w:rPr>
                <w:rFonts w:ascii="仿宋_GB2312" w:eastAsia="仿宋_GB2312" w:hAnsi="宋体"/>
                <w:sz w:val="24"/>
              </w:rPr>
            </w:pPr>
          </w:p>
          <w:p w:rsidR="00C31D40" w:rsidRDefault="00C31D40" w:rsidP="00FF4372">
            <w:pPr>
              <w:wordWrap w:val="0"/>
              <w:ind w:right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31D40" w:rsidRPr="00284C76" w:rsidRDefault="00C31D40" w:rsidP="00C31D40">
            <w:pPr>
              <w:ind w:right="960" w:firstLineChars="1900" w:firstLine="31680"/>
              <w:rPr>
                <w:rFonts w:ascii="仿宋_GB2312" w:eastAsia="仿宋_GB2312" w:hAnsi="宋体"/>
                <w:sz w:val="24"/>
              </w:rPr>
            </w:pPr>
            <w:r w:rsidRPr="00284C76">
              <w:rPr>
                <w:rFonts w:ascii="仿宋_GB2312" w:eastAsia="仿宋_GB2312" w:hAnsi="宋体" w:hint="eastAsia"/>
                <w:sz w:val="24"/>
              </w:rPr>
              <w:t>经办人：</w:t>
            </w:r>
            <w:r w:rsidRPr="00284C76">
              <w:rPr>
                <w:rFonts w:ascii="仿宋_GB2312" w:eastAsia="仿宋_GB2312" w:hAnsi="宋体"/>
                <w:sz w:val="24"/>
              </w:rPr>
              <w:t xml:space="preserve">        </w:t>
            </w:r>
          </w:p>
          <w:p w:rsidR="00C31D40" w:rsidRPr="006F5F5C" w:rsidRDefault="00C31D40" w:rsidP="00FF4372">
            <w:pPr>
              <w:ind w:right="480"/>
              <w:jc w:val="right"/>
              <w:rPr>
                <w:rFonts w:ascii="仿宋_GB2312" w:eastAsia="仿宋_GB2312" w:hAnsi="宋体"/>
                <w:szCs w:val="21"/>
              </w:rPr>
            </w:pPr>
            <w:r w:rsidRPr="006F5F5C">
              <w:rPr>
                <w:rFonts w:ascii="仿宋_GB2312" w:hAnsi="宋体"/>
                <w:szCs w:val="21"/>
              </w:rPr>
              <w:t xml:space="preserve"> </w:t>
            </w:r>
            <w:r w:rsidRPr="006F5F5C">
              <w:rPr>
                <w:rFonts w:ascii="仿宋_GB2312" w:hAnsi="宋体" w:hint="eastAsia"/>
                <w:szCs w:val="21"/>
              </w:rPr>
              <w:t>年</w:t>
            </w:r>
            <w:r w:rsidRPr="006F5F5C">
              <w:rPr>
                <w:rFonts w:ascii="仿宋_GB2312" w:hAnsi="宋体"/>
                <w:szCs w:val="21"/>
              </w:rPr>
              <w:t xml:space="preserve">   </w:t>
            </w:r>
            <w:r w:rsidRPr="006F5F5C">
              <w:rPr>
                <w:rFonts w:ascii="仿宋_GB2312" w:hAnsi="宋体" w:hint="eastAsia"/>
                <w:szCs w:val="21"/>
              </w:rPr>
              <w:t>月</w:t>
            </w:r>
            <w:r w:rsidRPr="006F5F5C">
              <w:rPr>
                <w:rFonts w:ascii="仿宋_GB2312" w:hAnsi="宋体"/>
                <w:szCs w:val="21"/>
              </w:rPr>
              <w:t xml:space="preserve">   </w:t>
            </w:r>
            <w:r w:rsidRPr="006F5F5C">
              <w:rPr>
                <w:rFonts w:ascii="仿宋_GB2312" w:hAnsi="宋体" w:hint="eastAsia"/>
                <w:szCs w:val="21"/>
              </w:rPr>
              <w:t>日</w:t>
            </w:r>
          </w:p>
        </w:tc>
      </w:tr>
      <w:tr w:rsidR="00C31D40" w:rsidRPr="00284C76" w:rsidTr="001403EF">
        <w:trPr>
          <w:trHeight w:val="2131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Default="00C31D40" w:rsidP="00FF4372">
            <w:pPr>
              <w:jc w:val="center"/>
              <w:rPr>
                <w:rFonts w:ascii="仿宋_GB2312" w:hAnsi="宋体"/>
                <w:sz w:val="24"/>
              </w:rPr>
            </w:pPr>
          </w:p>
          <w:p w:rsidR="00C31D40" w:rsidRPr="00284C76" w:rsidRDefault="00C31D40" w:rsidP="00FF437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区</w:t>
            </w:r>
            <w:r w:rsidRPr="00284C76">
              <w:rPr>
                <w:rFonts w:ascii="仿宋_GB2312" w:hAnsi="宋体" w:hint="eastAsia"/>
                <w:sz w:val="24"/>
              </w:rPr>
              <w:t>红十字会</w:t>
            </w:r>
            <w:r>
              <w:rPr>
                <w:rFonts w:ascii="仿宋_GB2312" w:hAnsi="宋体" w:hint="eastAsia"/>
                <w:sz w:val="24"/>
              </w:rPr>
              <w:t>专职副会长</w:t>
            </w:r>
            <w:r w:rsidRPr="00284C76">
              <w:rPr>
                <w:rFonts w:ascii="仿宋_GB2312" w:hAnsi="宋体" w:hint="eastAsia"/>
                <w:sz w:val="24"/>
              </w:rPr>
              <w:t>意见</w:t>
            </w:r>
          </w:p>
          <w:p w:rsidR="00C31D40" w:rsidRPr="00284C76" w:rsidRDefault="00C31D40" w:rsidP="00FF437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40" w:rsidRDefault="00C31D40" w:rsidP="00C31D40">
            <w:pPr>
              <w:ind w:firstLineChars="1687" w:firstLine="31680"/>
              <w:rPr>
                <w:rFonts w:ascii="仿宋_GB2312" w:eastAsia="仿宋_GB2312" w:hAnsi="宋体"/>
                <w:sz w:val="24"/>
              </w:rPr>
            </w:pPr>
          </w:p>
          <w:p w:rsidR="00C31D40" w:rsidRDefault="00C31D40" w:rsidP="00C31D40">
            <w:pPr>
              <w:ind w:firstLineChars="1687" w:firstLine="31680"/>
              <w:rPr>
                <w:rFonts w:ascii="仿宋_GB2312" w:eastAsia="仿宋_GB2312" w:hAnsi="宋体"/>
                <w:sz w:val="24"/>
              </w:rPr>
            </w:pPr>
          </w:p>
          <w:p w:rsidR="00C31D40" w:rsidRDefault="00C31D40" w:rsidP="00C31D40">
            <w:pPr>
              <w:ind w:firstLineChars="1687" w:firstLine="31680"/>
              <w:rPr>
                <w:rFonts w:ascii="仿宋_GB2312" w:eastAsia="仿宋_GB2312" w:hAnsi="宋体"/>
                <w:sz w:val="24"/>
              </w:rPr>
            </w:pPr>
          </w:p>
          <w:p w:rsidR="00C31D40" w:rsidRPr="001403EF" w:rsidRDefault="00C31D40" w:rsidP="001403EF">
            <w:pPr>
              <w:rPr>
                <w:rFonts w:ascii="仿宋_GB2312" w:eastAsia="仿宋_GB2312" w:hAnsi="宋体"/>
                <w:sz w:val="24"/>
              </w:rPr>
            </w:pPr>
          </w:p>
          <w:p w:rsidR="00C31D40" w:rsidRPr="00284C76" w:rsidRDefault="00C31D40" w:rsidP="0022636C">
            <w:pPr>
              <w:ind w:right="720"/>
              <w:jc w:val="right"/>
              <w:rPr>
                <w:rFonts w:ascii="仿宋_GB2312" w:eastAsia="仿宋_GB2312" w:hAnsi="宋体"/>
                <w:spacing w:val="-10"/>
                <w:sz w:val="24"/>
              </w:rPr>
            </w:pPr>
            <w:r w:rsidRPr="00284C76">
              <w:rPr>
                <w:rFonts w:ascii="仿宋_GB2312" w:hAnsi="宋体"/>
                <w:sz w:val="24"/>
              </w:rPr>
              <w:t xml:space="preserve">                          </w:t>
            </w:r>
            <w:r>
              <w:rPr>
                <w:rFonts w:ascii="仿宋_GB2312" w:hAnsi="宋体"/>
                <w:sz w:val="24"/>
              </w:rPr>
              <w:t xml:space="preserve">    </w:t>
            </w:r>
            <w:r w:rsidRPr="00284C76">
              <w:rPr>
                <w:rFonts w:ascii="仿宋_GB2312" w:hAnsi="宋体"/>
                <w:sz w:val="24"/>
              </w:rPr>
              <w:t xml:space="preserve">     </w:t>
            </w:r>
          </w:p>
          <w:p w:rsidR="00C31D40" w:rsidRPr="00284C76" w:rsidRDefault="00C31D40" w:rsidP="00C31D40">
            <w:pPr>
              <w:ind w:left="31680" w:hangingChars="1868" w:firstLine="31680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hAnsi="宋体"/>
                <w:szCs w:val="21"/>
              </w:rPr>
              <w:t xml:space="preserve">                                                  </w:t>
            </w:r>
            <w:r w:rsidRPr="006F5F5C">
              <w:rPr>
                <w:rFonts w:ascii="仿宋_GB2312" w:hAnsi="宋体" w:hint="eastAsia"/>
                <w:szCs w:val="21"/>
              </w:rPr>
              <w:t>年</w:t>
            </w:r>
            <w:r w:rsidRPr="006F5F5C">
              <w:rPr>
                <w:rFonts w:ascii="仿宋_GB2312" w:hAnsi="宋体"/>
                <w:szCs w:val="21"/>
              </w:rPr>
              <w:t xml:space="preserve">   </w:t>
            </w:r>
            <w:r w:rsidRPr="006F5F5C">
              <w:rPr>
                <w:rFonts w:ascii="仿宋_GB2312" w:hAnsi="宋体" w:hint="eastAsia"/>
                <w:szCs w:val="21"/>
              </w:rPr>
              <w:t>月</w:t>
            </w:r>
            <w:r w:rsidRPr="006F5F5C">
              <w:rPr>
                <w:rFonts w:ascii="仿宋_GB2312" w:hAnsi="宋体"/>
                <w:szCs w:val="21"/>
              </w:rPr>
              <w:t xml:space="preserve">   </w:t>
            </w:r>
            <w:r w:rsidRPr="006F5F5C">
              <w:rPr>
                <w:rFonts w:ascii="仿宋_GB2312" w:hAnsi="宋体" w:hint="eastAsia"/>
                <w:szCs w:val="21"/>
              </w:rPr>
              <w:t>日</w:t>
            </w:r>
          </w:p>
        </w:tc>
      </w:tr>
      <w:tr w:rsidR="00C31D40" w:rsidRPr="00284C76" w:rsidTr="001403EF">
        <w:trPr>
          <w:trHeight w:val="2328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40" w:rsidRDefault="00C31D40" w:rsidP="00FF437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区红十字会</w:t>
            </w:r>
          </w:p>
          <w:p w:rsidR="00C31D40" w:rsidRDefault="00C31D40" w:rsidP="00FF437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会长签批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40" w:rsidRDefault="00C31D40" w:rsidP="00C31D40">
            <w:pPr>
              <w:ind w:firstLineChars="1687" w:firstLine="31680"/>
              <w:rPr>
                <w:rFonts w:ascii="仿宋_GB2312" w:eastAsia="仿宋_GB2312" w:hAnsi="宋体"/>
                <w:sz w:val="24"/>
              </w:rPr>
            </w:pPr>
          </w:p>
          <w:p w:rsidR="00C31D40" w:rsidRDefault="00C31D40" w:rsidP="00C31D40">
            <w:pPr>
              <w:ind w:firstLineChars="1687" w:firstLine="31680"/>
              <w:rPr>
                <w:rFonts w:ascii="仿宋_GB2312" w:eastAsia="仿宋_GB2312" w:hAnsi="宋体"/>
                <w:sz w:val="24"/>
              </w:rPr>
            </w:pPr>
          </w:p>
          <w:p w:rsidR="00C31D40" w:rsidRDefault="00C31D40" w:rsidP="00C31D40">
            <w:pPr>
              <w:ind w:firstLineChars="1687" w:firstLine="31680"/>
              <w:rPr>
                <w:rFonts w:ascii="仿宋_GB2312" w:eastAsia="仿宋_GB2312" w:hAnsi="宋体"/>
                <w:sz w:val="24"/>
              </w:rPr>
            </w:pPr>
          </w:p>
          <w:p w:rsidR="00C31D40" w:rsidRDefault="00C31D40" w:rsidP="00C31D40">
            <w:pPr>
              <w:ind w:firstLineChars="1687" w:firstLine="31680"/>
              <w:rPr>
                <w:rFonts w:ascii="仿宋_GB2312" w:eastAsia="仿宋_GB2312" w:hAnsi="宋体"/>
                <w:sz w:val="24"/>
              </w:rPr>
            </w:pPr>
          </w:p>
          <w:p w:rsidR="00C31D40" w:rsidRDefault="00C31D40" w:rsidP="00C31D40">
            <w:pPr>
              <w:ind w:firstLineChars="1687" w:firstLine="31680"/>
              <w:rPr>
                <w:rFonts w:ascii="仿宋_GB2312" w:eastAsia="仿宋_GB2312" w:hAnsi="宋体"/>
                <w:sz w:val="24"/>
              </w:rPr>
            </w:pPr>
          </w:p>
          <w:p w:rsidR="00C31D40" w:rsidRPr="00284C76" w:rsidRDefault="00C31D40" w:rsidP="001403EF">
            <w:pPr>
              <w:ind w:right="720"/>
              <w:jc w:val="right"/>
              <w:rPr>
                <w:rFonts w:ascii="仿宋_GB2312" w:eastAsia="仿宋_GB2312" w:hAnsi="宋体"/>
                <w:spacing w:val="-10"/>
                <w:sz w:val="24"/>
              </w:rPr>
            </w:pPr>
            <w:r w:rsidRPr="00284C76">
              <w:rPr>
                <w:rFonts w:ascii="仿宋_GB2312" w:hAnsi="宋体" w:hint="eastAsia"/>
                <w:sz w:val="24"/>
              </w:rPr>
              <w:t>（盖章）</w:t>
            </w:r>
          </w:p>
          <w:p w:rsidR="00C31D40" w:rsidRDefault="00C31D40" w:rsidP="00C31D40">
            <w:pPr>
              <w:ind w:firstLineChars="2487" w:firstLine="31680"/>
              <w:rPr>
                <w:rFonts w:ascii="仿宋_GB2312" w:eastAsia="仿宋_GB2312" w:hAnsi="宋体"/>
                <w:sz w:val="24"/>
              </w:rPr>
            </w:pPr>
            <w:r w:rsidRPr="006F5F5C">
              <w:rPr>
                <w:rFonts w:ascii="仿宋_GB2312" w:hAnsi="宋体" w:hint="eastAsia"/>
                <w:szCs w:val="21"/>
              </w:rPr>
              <w:t>年</w:t>
            </w:r>
            <w:r w:rsidRPr="006F5F5C">
              <w:rPr>
                <w:rFonts w:ascii="仿宋_GB2312" w:hAnsi="宋体"/>
                <w:szCs w:val="21"/>
              </w:rPr>
              <w:t xml:space="preserve">   </w:t>
            </w:r>
            <w:r w:rsidRPr="006F5F5C">
              <w:rPr>
                <w:rFonts w:ascii="仿宋_GB2312" w:hAnsi="宋体" w:hint="eastAsia"/>
                <w:szCs w:val="21"/>
              </w:rPr>
              <w:t>月</w:t>
            </w:r>
            <w:r w:rsidRPr="006F5F5C">
              <w:rPr>
                <w:rFonts w:ascii="仿宋_GB2312" w:hAnsi="宋体"/>
                <w:szCs w:val="21"/>
              </w:rPr>
              <w:t xml:space="preserve">   </w:t>
            </w:r>
            <w:r w:rsidRPr="006F5F5C">
              <w:rPr>
                <w:rFonts w:ascii="仿宋_GB2312" w:hAnsi="宋体" w:hint="eastAsia"/>
                <w:szCs w:val="21"/>
              </w:rPr>
              <w:t>日</w:t>
            </w:r>
          </w:p>
        </w:tc>
      </w:tr>
    </w:tbl>
    <w:p w:rsidR="00C31D40" w:rsidRDefault="00C31D40" w:rsidP="001C7FF1"/>
    <w:p w:rsidR="00C31D40" w:rsidRPr="00C82D3C" w:rsidRDefault="00C31D40" w:rsidP="001403EF">
      <w:pPr>
        <w:tabs>
          <w:tab w:val="left" w:pos="1574"/>
        </w:tabs>
      </w:pPr>
      <w:r>
        <w:t xml:space="preserve">    </w:t>
      </w:r>
    </w:p>
    <w:sectPr w:rsidR="00C31D40" w:rsidRPr="00C82D3C" w:rsidSect="00D36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40" w:rsidRDefault="00C31D40" w:rsidP="00552453">
      <w:r>
        <w:separator/>
      </w:r>
    </w:p>
  </w:endnote>
  <w:endnote w:type="continuationSeparator" w:id="0">
    <w:p w:rsidR="00C31D40" w:rsidRDefault="00C31D40" w:rsidP="00552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40" w:rsidRDefault="00C31D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40" w:rsidRDefault="00C31D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40" w:rsidRDefault="00C31D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40" w:rsidRDefault="00C31D40" w:rsidP="00552453">
      <w:r>
        <w:separator/>
      </w:r>
    </w:p>
  </w:footnote>
  <w:footnote w:type="continuationSeparator" w:id="0">
    <w:p w:rsidR="00C31D40" w:rsidRDefault="00C31D40" w:rsidP="00552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40" w:rsidRDefault="00C31D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40" w:rsidRDefault="00C31D40" w:rsidP="00C82D3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40" w:rsidRDefault="00C31D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453"/>
    <w:rsid w:val="000249D5"/>
    <w:rsid w:val="000332CE"/>
    <w:rsid w:val="000F1225"/>
    <w:rsid w:val="00131245"/>
    <w:rsid w:val="001403EF"/>
    <w:rsid w:val="001C7FF1"/>
    <w:rsid w:val="001F46FC"/>
    <w:rsid w:val="0022636C"/>
    <w:rsid w:val="00242C6D"/>
    <w:rsid w:val="00284C76"/>
    <w:rsid w:val="002C2C03"/>
    <w:rsid w:val="00302D2E"/>
    <w:rsid w:val="00323BA7"/>
    <w:rsid w:val="004227B1"/>
    <w:rsid w:val="00454DE8"/>
    <w:rsid w:val="004940E4"/>
    <w:rsid w:val="00552453"/>
    <w:rsid w:val="00594A7F"/>
    <w:rsid w:val="005E1DB1"/>
    <w:rsid w:val="006565E5"/>
    <w:rsid w:val="00685490"/>
    <w:rsid w:val="00692423"/>
    <w:rsid w:val="006A161C"/>
    <w:rsid w:val="006F27AC"/>
    <w:rsid w:val="006F5F5C"/>
    <w:rsid w:val="006F5FEF"/>
    <w:rsid w:val="007A543C"/>
    <w:rsid w:val="00885CEA"/>
    <w:rsid w:val="008C7E9C"/>
    <w:rsid w:val="009D56E0"/>
    <w:rsid w:val="00B2288B"/>
    <w:rsid w:val="00C31D40"/>
    <w:rsid w:val="00C518AE"/>
    <w:rsid w:val="00C7631D"/>
    <w:rsid w:val="00C82D3C"/>
    <w:rsid w:val="00D13E83"/>
    <w:rsid w:val="00D36D35"/>
    <w:rsid w:val="00D65F6E"/>
    <w:rsid w:val="00E23DF5"/>
    <w:rsid w:val="00F117A0"/>
    <w:rsid w:val="00F327A0"/>
    <w:rsid w:val="00F32E5A"/>
    <w:rsid w:val="00F86D1F"/>
    <w:rsid w:val="00FF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5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2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245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5245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2453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552453"/>
    <w:pPr>
      <w:jc w:val="center"/>
    </w:pPr>
    <w:rPr>
      <w:rFonts w:eastAsia="仿宋_GB2312"/>
      <w:b/>
      <w:bCs/>
      <w:sz w:val="4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2453"/>
    <w:rPr>
      <w:rFonts w:ascii="Times New Roman" w:eastAsia="仿宋_GB2312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2</Pages>
  <Words>85</Words>
  <Characters>485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19</cp:revision>
  <cp:lastPrinted>2013-01-31T06:58:00Z</cp:lastPrinted>
  <dcterms:created xsi:type="dcterms:W3CDTF">2013-01-31T01:13:00Z</dcterms:created>
  <dcterms:modified xsi:type="dcterms:W3CDTF">2014-06-17T09:10:00Z</dcterms:modified>
</cp:coreProperties>
</file>